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41A1" w14:textId="77777777" w:rsidR="00020BCB" w:rsidRPr="004539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 w:rsidRPr="004539CB">
        <w:rPr>
          <w:color w:val="000000"/>
          <w:lang w:val="uk-UA"/>
        </w:rPr>
        <w:tab/>
      </w:r>
      <w:r w:rsidRPr="004539CB">
        <w:rPr>
          <w:color w:val="000000"/>
          <w:lang w:val="uk-UA"/>
        </w:rPr>
        <w:tab/>
      </w:r>
      <w:r w:rsidRPr="004539CB">
        <w:rPr>
          <w:color w:val="000000"/>
          <w:lang w:val="uk-UA"/>
        </w:rPr>
        <w:tab/>
      </w:r>
      <w:r w:rsidR="00DC6C96" w:rsidRPr="004539CB">
        <w:rPr>
          <w:color w:val="000000"/>
          <w:lang w:val="uk-UA"/>
        </w:rPr>
        <w:t xml:space="preserve">                                          </w:t>
      </w:r>
      <w:r w:rsidRPr="004539CB">
        <w:rPr>
          <w:color w:val="000000"/>
          <w:lang w:val="uk-UA"/>
        </w:rPr>
        <w:tab/>
      </w:r>
      <w:r w:rsidRPr="004539CB">
        <w:rPr>
          <w:color w:val="000000"/>
          <w:lang w:val="uk-UA"/>
        </w:rPr>
        <w:tab/>
      </w:r>
      <w:r w:rsidRPr="004539CB">
        <w:rPr>
          <w:color w:val="000000"/>
          <w:lang w:val="uk-UA"/>
        </w:rPr>
        <w:tab/>
      </w:r>
      <w:r w:rsidRPr="004539CB">
        <w:rPr>
          <w:b w:val="0"/>
          <w:color w:val="000000"/>
          <w:sz w:val="16"/>
          <w:szCs w:val="16"/>
          <w:lang w:val="uk-UA"/>
        </w:rPr>
        <w:t>Додаток</w:t>
      </w:r>
      <w:r w:rsidR="00D42B2D" w:rsidRPr="004539CB">
        <w:rPr>
          <w:b w:val="0"/>
          <w:color w:val="000000"/>
          <w:sz w:val="16"/>
          <w:szCs w:val="16"/>
          <w:lang w:val="uk-UA"/>
        </w:rPr>
        <w:t xml:space="preserve"> 1</w:t>
      </w:r>
    </w:p>
    <w:p w14:paraId="0DCE8739" w14:textId="77777777" w:rsidR="00020BCB" w:rsidRPr="004539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 w:rsidRPr="004539CB">
        <w:rPr>
          <w:b w:val="0"/>
          <w:color w:val="000000"/>
          <w:sz w:val="16"/>
          <w:szCs w:val="16"/>
          <w:lang w:val="uk-UA"/>
        </w:rPr>
        <w:tab/>
      </w:r>
      <w:r w:rsidRPr="004539CB">
        <w:rPr>
          <w:b w:val="0"/>
          <w:color w:val="000000"/>
          <w:sz w:val="16"/>
          <w:szCs w:val="16"/>
          <w:lang w:val="uk-UA"/>
        </w:rPr>
        <w:tab/>
      </w:r>
      <w:r w:rsidRPr="004539CB">
        <w:rPr>
          <w:b w:val="0"/>
          <w:color w:val="000000"/>
          <w:sz w:val="16"/>
          <w:szCs w:val="16"/>
          <w:lang w:val="uk-UA"/>
        </w:rPr>
        <w:tab/>
      </w:r>
      <w:r w:rsidRPr="004539CB">
        <w:rPr>
          <w:b w:val="0"/>
          <w:color w:val="000000"/>
          <w:sz w:val="16"/>
          <w:szCs w:val="16"/>
          <w:lang w:val="uk-UA"/>
        </w:rPr>
        <w:tab/>
      </w:r>
      <w:r w:rsidRPr="004539CB">
        <w:rPr>
          <w:b w:val="0"/>
          <w:color w:val="000000"/>
          <w:sz w:val="16"/>
          <w:szCs w:val="16"/>
          <w:lang w:val="uk-UA"/>
        </w:rPr>
        <w:tab/>
      </w:r>
      <w:r w:rsidRPr="004539CB">
        <w:rPr>
          <w:b w:val="0"/>
          <w:color w:val="000000"/>
          <w:sz w:val="16"/>
          <w:szCs w:val="16"/>
          <w:lang w:val="uk-UA"/>
        </w:rPr>
        <w:tab/>
      </w:r>
      <w:r w:rsidRPr="004539CB">
        <w:rPr>
          <w:b w:val="0"/>
          <w:color w:val="000000"/>
          <w:sz w:val="16"/>
          <w:szCs w:val="16"/>
          <w:lang w:val="uk-UA"/>
        </w:rPr>
        <w:tab/>
      </w:r>
      <w:r w:rsidRPr="004539CB"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14:paraId="47263EFE" w14:textId="77777777" w:rsidR="00020BCB" w:rsidRPr="004539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 w:rsidRPr="004539CB">
        <w:rPr>
          <w:b w:val="0"/>
          <w:color w:val="000000"/>
          <w:sz w:val="16"/>
          <w:szCs w:val="16"/>
          <w:lang w:val="uk-UA"/>
        </w:rPr>
        <w:tab/>
      </w:r>
      <w:r w:rsidRPr="004539CB">
        <w:rPr>
          <w:b w:val="0"/>
          <w:color w:val="000000"/>
          <w:sz w:val="16"/>
          <w:szCs w:val="16"/>
          <w:lang w:val="uk-UA"/>
        </w:rPr>
        <w:tab/>
      </w:r>
      <w:r w:rsidRPr="004539CB">
        <w:rPr>
          <w:b w:val="0"/>
          <w:color w:val="000000"/>
          <w:sz w:val="16"/>
          <w:szCs w:val="16"/>
          <w:lang w:val="uk-UA"/>
        </w:rPr>
        <w:tab/>
      </w:r>
      <w:r w:rsidRPr="004539CB">
        <w:rPr>
          <w:b w:val="0"/>
          <w:color w:val="000000"/>
          <w:sz w:val="16"/>
          <w:szCs w:val="16"/>
          <w:lang w:val="uk-UA"/>
        </w:rPr>
        <w:tab/>
      </w:r>
      <w:r w:rsidRPr="004539CB">
        <w:rPr>
          <w:b w:val="0"/>
          <w:color w:val="000000"/>
          <w:sz w:val="16"/>
          <w:szCs w:val="16"/>
          <w:lang w:val="uk-UA"/>
        </w:rPr>
        <w:tab/>
      </w:r>
      <w:r w:rsidRPr="004539CB">
        <w:rPr>
          <w:b w:val="0"/>
          <w:color w:val="000000"/>
          <w:sz w:val="16"/>
          <w:szCs w:val="16"/>
          <w:lang w:val="uk-UA"/>
        </w:rPr>
        <w:tab/>
      </w:r>
      <w:r w:rsidRPr="004539CB">
        <w:rPr>
          <w:b w:val="0"/>
          <w:color w:val="000000"/>
          <w:sz w:val="16"/>
          <w:szCs w:val="16"/>
          <w:lang w:val="uk-UA"/>
        </w:rPr>
        <w:tab/>
      </w:r>
      <w:r w:rsidRPr="004539CB"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4539CB">
        <w:rPr>
          <w:b w:val="0"/>
          <w:color w:val="000000"/>
          <w:sz w:val="16"/>
          <w:szCs w:val="16"/>
          <w:lang w:val="uk-UA"/>
        </w:rPr>
        <w:t xml:space="preserve"> 7</w:t>
      </w:r>
      <w:r w:rsidRPr="004539CB"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4539CB">
        <w:rPr>
          <w:b w:val="0"/>
          <w:color w:val="000000"/>
          <w:sz w:val="16"/>
          <w:szCs w:val="16"/>
          <w:lang w:val="uk-UA"/>
        </w:rPr>
        <w:t>1</w:t>
      </w:r>
      <w:r w:rsidRPr="004539CB"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14:paraId="214B7356" w14:textId="77777777" w:rsidR="00020BCB" w:rsidRPr="004539CB" w:rsidRDefault="00020BCB" w:rsidP="00DC6C96">
      <w:pPr>
        <w:pStyle w:val="3"/>
        <w:jc w:val="left"/>
        <w:rPr>
          <w:color w:val="000000"/>
          <w:lang w:val="uk-UA"/>
        </w:rPr>
      </w:pPr>
      <w:r w:rsidRPr="004539CB">
        <w:rPr>
          <w:color w:val="000000"/>
          <w:lang w:val="uk-UA"/>
        </w:rPr>
        <w:tab/>
      </w:r>
      <w:r w:rsidRPr="004539CB">
        <w:rPr>
          <w:color w:val="000000"/>
          <w:lang w:val="uk-UA"/>
        </w:rPr>
        <w:tab/>
      </w:r>
      <w:r w:rsidRPr="004539CB">
        <w:rPr>
          <w:color w:val="000000"/>
          <w:lang w:val="uk-UA"/>
        </w:rPr>
        <w:tab/>
      </w:r>
      <w:r w:rsidRPr="004539CB">
        <w:rPr>
          <w:color w:val="000000"/>
          <w:lang w:val="uk-UA"/>
        </w:rPr>
        <w:tab/>
      </w:r>
      <w:r w:rsidRPr="004539CB">
        <w:rPr>
          <w:color w:val="000000"/>
          <w:lang w:val="uk-UA"/>
        </w:rPr>
        <w:tab/>
      </w:r>
    </w:p>
    <w:p w14:paraId="669474A5" w14:textId="77777777" w:rsidR="00531337" w:rsidRPr="004539CB" w:rsidRDefault="00531337" w:rsidP="00531337">
      <w:pPr>
        <w:jc w:val="center"/>
        <w:rPr>
          <w:lang w:val="uk-UA"/>
        </w:rPr>
      </w:pPr>
      <w:r w:rsidRPr="004539CB">
        <w:rPr>
          <w:b/>
          <w:lang w:val="uk-UA"/>
        </w:rPr>
        <w:t>Титульний аркуш Повідомлення</w:t>
      </w:r>
      <w:r w:rsidRPr="004539CB">
        <w:rPr>
          <w:lang w:val="uk-UA"/>
        </w:rPr>
        <w:br/>
      </w:r>
      <w:r w:rsidRPr="004539CB">
        <w:rPr>
          <w:b/>
          <w:lang w:val="uk-UA"/>
        </w:rPr>
        <w:t>(Повідомлення про інформацію)</w:t>
      </w:r>
    </w:p>
    <w:p w14:paraId="3DF58CE3" w14:textId="5BBA4172" w:rsidR="004263EB" w:rsidRPr="004539CB" w:rsidRDefault="00FD7190" w:rsidP="00DC6C96">
      <w:pPr>
        <w:pStyle w:val="3"/>
        <w:jc w:val="left"/>
        <w:rPr>
          <w:b w:val="0"/>
          <w:sz w:val="15"/>
          <w:lang w:val="uk-UA"/>
        </w:rPr>
      </w:pPr>
      <w:r w:rsidRPr="004539CB">
        <w:rPr>
          <w:b w:val="0"/>
          <w:sz w:val="20"/>
          <w:szCs w:val="20"/>
          <w:u w:val="single"/>
          <w:lang w:val="uk-UA"/>
        </w:rPr>
        <w:t>22.12.2023</w:t>
      </w:r>
    </w:p>
    <w:p w14:paraId="102AAE3E" w14:textId="77777777" w:rsidR="009F2C05" w:rsidRPr="004539CB" w:rsidRDefault="009F2C05" w:rsidP="009F2C05">
      <w:pPr>
        <w:rPr>
          <w:lang w:val="uk-UA"/>
        </w:rPr>
      </w:pPr>
      <w:r w:rsidRPr="004539CB">
        <w:rPr>
          <w:sz w:val="15"/>
          <w:lang w:val="uk-UA"/>
        </w:rPr>
        <w:t>(дата реєстрації емітентом</w:t>
      </w:r>
      <w:r w:rsidRPr="004539CB">
        <w:rPr>
          <w:lang w:val="uk-UA"/>
        </w:rPr>
        <w:br/>
      </w:r>
      <w:r w:rsidRPr="004539CB">
        <w:rPr>
          <w:sz w:val="15"/>
          <w:lang w:val="uk-UA"/>
        </w:rPr>
        <w:t>електронного документа)</w:t>
      </w:r>
      <w:bookmarkStart w:id="0" w:name="8869"/>
      <w:bookmarkEnd w:id="0"/>
    </w:p>
    <w:p w14:paraId="506B48D4" w14:textId="77777777" w:rsidR="004263EB" w:rsidRPr="004539C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14:paraId="3ED5D1B8" w14:textId="6DB2DF62" w:rsidR="007E37D1" w:rsidRPr="004539CB" w:rsidRDefault="007E37D1" w:rsidP="00DC6C96">
      <w:pPr>
        <w:pStyle w:val="3"/>
        <w:jc w:val="left"/>
        <w:rPr>
          <w:b w:val="0"/>
          <w:sz w:val="20"/>
          <w:szCs w:val="20"/>
          <w:lang w:val="uk-UA"/>
        </w:rPr>
      </w:pPr>
      <w:r w:rsidRPr="004539CB">
        <w:rPr>
          <w:b w:val="0"/>
          <w:sz w:val="20"/>
          <w:szCs w:val="20"/>
          <w:lang w:val="uk-UA"/>
        </w:rPr>
        <w:t xml:space="preserve">№ </w:t>
      </w:r>
      <w:r w:rsidR="00FD7190" w:rsidRPr="004539CB">
        <w:rPr>
          <w:b w:val="0"/>
          <w:sz w:val="20"/>
          <w:szCs w:val="20"/>
          <w:u w:val="single"/>
          <w:lang w:val="uk-UA"/>
        </w:rPr>
        <w:t>12</w:t>
      </w:r>
    </w:p>
    <w:p w14:paraId="2BDB5E7B" w14:textId="77777777" w:rsidR="00531337" w:rsidRPr="004539CB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4539CB">
        <w:rPr>
          <w:b w:val="0"/>
          <w:sz w:val="15"/>
          <w:lang w:val="uk-UA"/>
        </w:rPr>
        <w:t xml:space="preserve"> </w:t>
      </w:r>
      <w:r w:rsidR="00531337" w:rsidRPr="004539CB">
        <w:rPr>
          <w:b w:val="0"/>
          <w:sz w:val="15"/>
          <w:lang w:val="uk-UA"/>
        </w:rPr>
        <w:t>(вихідний реєстраційний</w:t>
      </w:r>
      <w:r w:rsidR="00531337" w:rsidRPr="004539CB">
        <w:rPr>
          <w:b w:val="0"/>
          <w:lang w:val="uk-UA"/>
        </w:rPr>
        <w:br/>
      </w:r>
      <w:r w:rsidR="00531337" w:rsidRPr="004539CB">
        <w:rPr>
          <w:b w:val="0"/>
          <w:sz w:val="15"/>
          <w:lang w:val="uk-UA"/>
        </w:rPr>
        <w:t>номер електронного документа)</w:t>
      </w:r>
    </w:p>
    <w:p w14:paraId="19C457F9" w14:textId="77777777" w:rsidR="001714DF" w:rsidRPr="004539CB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1"/>
      </w:tblGrid>
      <w:tr w:rsidR="00DC6C96" w:rsidRPr="004539CB" w14:paraId="01D7C100" w14:textId="7777777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6FA348" w14:textId="77777777" w:rsidR="00DC6C96" w:rsidRPr="004539CB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4539CB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14:paraId="4D13C72F" w14:textId="77777777" w:rsidR="00DC6C96" w:rsidRPr="004539CB" w:rsidRDefault="00DC6C96" w:rsidP="00DC6C96">
      <w:pPr>
        <w:rPr>
          <w:vanish/>
          <w:color w:val="000000"/>
          <w:lang w:val="uk-UA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 w:rsidRPr="004539CB" w14:paraId="16A3212F" w14:textId="77777777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CD3A09" w14:textId="15FB922D" w:rsidR="00DC6C96" w:rsidRPr="004539CB" w:rsidRDefault="00FD7190" w:rsidP="00DC6C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539CB">
              <w:rPr>
                <w:color w:val="000000"/>
                <w:sz w:val="20"/>
                <w:szCs w:val="20"/>
                <w:lang w:val="uk-UA"/>
              </w:rPr>
              <w:t>Генеральний директор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381B38" w14:textId="77777777" w:rsidR="00DC6C96" w:rsidRPr="004539CB" w:rsidRDefault="00DC6C96" w:rsidP="00DC6C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539CB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793D23" w14:textId="77777777" w:rsidR="00DC6C96" w:rsidRPr="004539CB" w:rsidRDefault="00DC6C96" w:rsidP="00DC6C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539CB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2B430D" w14:textId="77777777" w:rsidR="00DC6C96" w:rsidRPr="004539CB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4539CB">
              <w:rPr>
                <w:color w:val="000000"/>
                <w:lang w:val="uk-UA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5B833AC" w14:textId="3E49AB39" w:rsidR="00DC6C96" w:rsidRPr="004539CB" w:rsidRDefault="00FD7190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539CB">
              <w:rPr>
                <w:color w:val="000000"/>
                <w:sz w:val="20"/>
                <w:szCs w:val="20"/>
                <w:lang w:val="uk-UA"/>
              </w:rPr>
              <w:t xml:space="preserve">Брик </w:t>
            </w:r>
            <w:proofErr w:type="spellStart"/>
            <w:r w:rsidRPr="004539CB">
              <w:rPr>
                <w:color w:val="000000"/>
                <w:sz w:val="20"/>
                <w:szCs w:val="20"/>
                <w:lang w:val="uk-UA"/>
              </w:rPr>
              <w:t>Наталiя</w:t>
            </w:r>
            <w:proofErr w:type="spellEnd"/>
            <w:r w:rsidRPr="004539C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539CB">
              <w:rPr>
                <w:color w:val="000000"/>
                <w:sz w:val="20"/>
                <w:szCs w:val="20"/>
                <w:lang w:val="uk-UA"/>
              </w:rPr>
              <w:t>Сергiївна</w:t>
            </w:r>
            <w:proofErr w:type="spellEnd"/>
          </w:p>
        </w:tc>
      </w:tr>
      <w:tr w:rsidR="00DC6C96" w:rsidRPr="004539CB" w14:paraId="1731A2A2" w14:textId="77777777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3CB76F" w14:textId="77777777" w:rsidR="00DC6C96" w:rsidRPr="004539CB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4539CB">
              <w:rPr>
                <w:rStyle w:val="small-text1"/>
                <w:color w:val="000000"/>
                <w:lang w:val="uk-UA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55C902" w14:textId="77777777" w:rsidR="00DC6C96" w:rsidRPr="004539CB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4539CB">
              <w:rPr>
                <w:color w:val="000000"/>
                <w:lang w:val="uk-UA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0D2797" w14:textId="77777777" w:rsidR="00DC6C96" w:rsidRPr="004539CB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4539CB">
              <w:rPr>
                <w:rStyle w:val="small-text1"/>
                <w:color w:val="000000"/>
                <w:lang w:val="uk-UA"/>
              </w:rPr>
              <w:t>(підпис)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B4D233" w14:textId="77777777" w:rsidR="00DC6C96" w:rsidRPr="004539CB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4539CB">
              <w:rPr>
                <w:color w:val="000000"/>
                <w:lang w:val="uk-UA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F0E297" w14:textId="77777777" w:rsidR="00DC6C96" w:rsidRPr="004539CB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4539CB">
              <w:rPr>
                <w:rStyle w:val="small-text1"/>
                <w:color w:val="000000"/>
                <w:lang w:val="uk-UA"/>
              </w:rPr>
              <w:t>(прізвище та ініціали керівника</w:t>
            </w:r>
            <w:r w:rsidR="00244204" w:rsidRPr="004539CB">
              <w:rPr>
                <w:rStyle w:val="small-text1"/>
                <w:color w:val="000000"/>
                <w:lang w:val="uk-UA"/>
              </w:rPr>
              <w:t xml:space="preserve"> </w:t>
            </w:r>
            <w:r w:rsidR="00244204" w:rsidRPr="004539CB">
              <w:rPr>
                <w:sz w:val="20"/>
                <w:szCs w:val="20"/>
                <w:lang w:val="uk-UA"/>
              </w:rPr>
              <w:t>або</w:t>
            </w:r>
            <w:r w:rsidR="00244204" w:rsidRPr="004539CB">
              <w:rPr>
                <w:sz w:val="20"/>
                <w:szCs w:val="20"/>
                <w:lang w:val="uk-UA"/>
              </w:rPr>
              <w:br/>
              <w:t>уповноваженої особи емітента</w:t>
            </w:r>
            <w:r w:rsidRPr="004539CB">
              <w:rPr>
                <w:rStyle w:val="small-text1"/>
                <w:color w:val="000000"/>
                <w:lang w:val="uk-UA"/>
              </w:rPr>
              <w:t>)</w:t>
            </w:r>
          </w:p>
        </w:tc>
      </w:tr>
      <w:tr w:rsidR="00DC6C96" w:rsidRPr="004539CB" w14:paraId="527878CA" w14:textId="77777777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38EA47" w14:textId="77777777" w:rsidR="00C86AFD" w:rsidRPr="004539CB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3080A64C" w14:textId="77777777" w:rsidR="00DC6C96" w:rsidRPr="004539CB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4539CB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14:paraId="72BECCA6" w14:textId="77777777" w:rsidR="00DC6C96" w:rsidRPr="004539CB" w:rsidRDefault="00DC6C96" w:rsidP="00DC6C96">
      <w:pPr>
        <w:rPr>
          <w:vanish/>
          <w:color w:val="000000"/>
          <w:lang w:val="uk-UA"/>
        </w:rPr>
      </w:pPr>
    </w:p>
    <w:tbl>
      <w:tblPr>
        <w:tblW w:w="493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1"/>
        <w:gridCol w:w="4322"/>
      </w:tblGrid>
      <w:tr w:rsidR="00DC6C96" w:rsidRPr="004539CB" w14:paraId="3E08CA5C" w14:textId="77777777" w:rsidTr="004539CB">
        <w:trPr>
          <w:trHeight w:val="265"/>
        </w:trPr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BDF265" w14:textId="77777777" w:rsidR="00DC6C96" w:rsidRPr="004539CB" w:rsidRDefault="00020BCB" w:rsidP="00DC6C9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539CB">
              <w:rPr>
                <w:b/>
                <w:bCs/>
                <w:color w:val="000000"/>
                <w:lang w:val="uk-UA"/>
              </w:rPr>
              <w:t>I</w:t>
            </w:r>
            <w:r w:rsidR="00DC6C96" w:rsidRPr="004539CB">
              <w:rPr>
                <w:b/>
                <w:bCs/>
                <w:color w:val="000000"/>
                <w:lang w:val="uk-UA"/>
              </w:rPr>
              <w:t>. Загальні відомості</w:t>
            </w:r>
          </w:p>
        </w:tc>
      </w:tr>
      <w:tr w:rsidR="00DC6C96" w:rsidRPr="004539CB" w14:paraId="0A763018" w14:textId="77777777" w:rsidTr="004539CB">
        <w:trPr>
          <w:trHeight w:val="456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7F1B4" w14:textId="77777777" w:rsidR="00DC6C96" w:rsidRPr="004539CB" w:rsidRDefault="00DC6C96" w:rsidP="00DC6C9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539CB">
              <w:rPr>
                <w:b/>
                <w:color w:val="000000"/>
                <w:sz w:val="20"/>
                <w:szCs w:val="20"/>
                <w:lang w:val="uk-UA"/>
              </w:rPr>
              <w:t>1. Повне найменування емітента</w:t>
            </w:r>
          </w:p>
        </w:tc>
        <w:tc>
          <w:tcPr>
            <w:tcW w:w="2209" w:type="pct"/>
            <w:vAlign w:val="center"/>
          </w:tcPr>
          <w:p w14:paraId="4D106EC4" w14:textId="7E1D6BCE" w:rsidR="00DC6C96" w:rsidRPr="004539CB" w:rsidRDefault="00FD7190" w:rsidP="00DC6C96">
            <w:pPr>
              <w:rPr>
                <w:sz w:val="20"/>
                <w:szCs w:val="20"/>
                <w:lang w:val="uk-UA"/>
              </w:rPr>
            </w:pPr>
            <w:r w:rsidRPr="004539CB">
              <w:rPr>
                <w:sz w:val="20"/>
                <w:szCs w:val="20"/>
                <w:lang w:val="uk-UA"/>
              </w:rPr>
              <w:t>ПРИВАТНЕ АКЦIОНЕРНЕ ТОВАРИСТВО "ХАРКIВОПТ"</w:t>
            </w:r>
          </w:p>
        </w:tc>
      </w:tr>
      <w:tr w:rsidR="00DC6C96" w:rsidRPr="004539CB" w14:paraId="577A21BA" w14:textId="77777777" w:rsidTr="004539CB">
        <w:trPr>
          <w:trHeight w:val="220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1FC8DB" w14:textId="77777777" w:rsidR="00531337" w:rsidRPr="004539CB" w:rsidRDefault="00DC6C96" w:rsidP="0053133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539CB">
              <w:rPr>
                <w:b/>
                <w:color w:val="000000"/>
                <w:sz w:val="20"/>
                <w:szCs w:val="20"/>
                <w:lang w:val="uk-UA"/>
              </w:rPr>
              <w:t>2. Організаційно-правова форма</w:t>
            </w:r>
          </w:p>
        </w:tc>
        <w:tc>
          <w:tcPr>
            <w:tcW w:w="2209" w:type="pct"/>
            <w:vAlign w:val="center"/>
          </w:tcPr>
          <w:p w14:paraId="256965FB" w14:textId="0E672070" w:rsidR="00DC6C96" w:rsidRPr="004539CB" w:rsidRDefault="00FD7190" w:rsidP="00DC6C96">
            <w:pPr>
              <w:rPr>
                <w:sz w:val="20"/>
                <w:szCs w:val="20"/>
                <w:lang w:val="uk-UA"/>
              </w:rPr>
            </w:pPr>
            <w:r w:rsidRPr="004539CB">
              <w:rPr>
                <w:sz w:val="20"/>
                <w:szCs w:val="20"/>
                <w:lang w:val="uk-UA"/>
              </w:rPr>
              <w:t>Приватне акцiонерне товариство</w:t>
            </w:r>
          </w:p>
        </w:tc>
      </w:tr>
      <w:tr w:rsidR="00D42FB5" w:rsidRPr="004539CB" w14:paraId="2ABC62B0" w14:textId="77777777" w:rsidTr="004539CB">
        <w:trPr>
          <w:trHeight w:val="456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6CCAB8" w14:textId="77777777" w:rsidR="00D42FB5" w:rsidRPr="004539CB" w:rsidRDefault="00D42FB5" w:rsidP="0053133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539CB">
              <w:rPr>
                <w:b/>
                <w:color w:val="000000"/>
                <w:sz w:val="20"/>
                <w:szCs w:val="20"/>
                <w:lang w:val="uk-UA"/>
              </w:rPr>
              <w:t xml:space="preserve">3. Місцезнаходження </w:t>
            </w:r>
          </w:p>
        </w:tc>
        <w:tc>
          <w:tcPr>
            <w:tcW w:w="2209" w:type="pct"/>
            <w:vAlign w:val="center"/>
          </w:tcPr>
          <w:p w14:paraId="7FA9A8C4" w14:textId="690AC82E" w:rsidR="00D42FB5" w:rsidRPr="004539CB" w:rsidRDefault="00FD7190" w:rsidP="00DF42E6">
            <w:pPr>
              <w:rPr>
                <w:sz w:val="20"/>
                <w:szCs w:val="20"/>
                <w:lang w:val="uk-UA"/>
              </w:rPr>
            </w:pPr>
            <w:r w:rsidRPr="004539CB">
              <w:rPr>
                <w:sz w:val="20"/>
                <w:szCs w:val="20"/>
                <w:lang w:val="uk-UA"/>
              </w:rPr>
              <w:t xml:space="preserve">61124 </w:t>
            </w:r>
            <w:proofErr w:type="spellStart"/>
            <w:r w:rsidRPr="004539CB">
              <w:rPr>
                <w:sz w:val="20"/>
                <w:szCs w:val="20"/>
                <w:lang w:val="uk-UA"/>
              </w:rPr>
              <w:t>Харкiвська</w:t>
            </w:r>
            <w:proofErr w:type="spellEnd"/>
            <w:r w:rsidRPr="004539CB">
              <w:rPr>
                <w:sz w:val="20"/>
                <w:szCs w:val="20"/>
                <w:lang w:val="uk-UA"/>
              </w:rPr>
              <w:t xml:space="preserve"> обл., мiсто </w:t>
            </w:r>
            <w:proofErr w:type="spellStart"/>
            <w:r w:rsidRPr="004539CB">
              <w:rPr>
                <w:sz w:val="20"/>
                <w:szCs w:val="20"/>
                <w:lang w:val="uk-UA"/>
              </w:rPr>
              <w:t>Харкiв</w:t>
            </w:r>
            <w:proofErr w:type="spellEnd"/>
            <w:r w:rsidRPr="004539CB">
              <w:rPr>
                <w:sz w:val="20"/>
                <w:szCs w:val="20"/>
                <w:lang w:val="uk-UA"/>
              </w:rPr>
              <w:t xml:space="preserve"> вулиця Матросова, будинок 8-А</w:t>
            </w:r>
          </w:p>
        </w:tc>
      </w:tr>
      <w:tr w:rsidR="00DC6C96" w:rsidRPr="004539CB" w14:paraId="2794C3DC" w14:textId="77777777" w:rsidTr="004539CB">
        <w:trPr>
          <w:trHeight w:val="220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22BA9A" w14:textId="77777777" w:rsidR="00DC6C96" w:rsidRPr="004539CB" w:rsidRDefault="00D42FB5" w:rsidP="00DC6C9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539CB">
              <w:rPr>
                <w:b/>
                <w:color w:val="000000"/>
                <w:sz w:val="20"/>
                <w:szCs w:val="20"/>
                <w:lang w:val="uk-UA"/>
              </w:rPr>
              <w:t>4</w:t>
            </w:r>
            <w:r w:rsidR="00DC6C96" w:rsidRPr="004539CB">
              <w:rPr>
                <w:b/>
                <w:color w:val="000000"/>
                <w:sz w:val="20"/>
                <w:szCs w:val="20"/>
                <w:lang w:val="uk-UA"/>
              </w:rPr>
              <w:t xml:space="preserve">. </w:t>
            </w:r>
            <w:r w:rsidR="00531337" w:rsidRPr="004539CB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14:paraId="075D766C" w14:textId="25003D7F" w:rsidR="00DC6C96" w:rsidRPr="004539CB" w:rsidRDefault="00FD7190" w:rsidP="00DC6C96">
            <w:pPr>
              <w:rPr>
                <w:sz w:val="20"/>
                <w:szCs w:val="20"/>
                <w:lang w:val="uk-UA"/>
              </w:rPr>
            </w:pPr>
            <w:r w:rsidRPr="004539CB">
              <w:rPr>
                <w:sz w:val="20"/>
                <w:szCs w:val="20"/>
                <w:lang w:val="uk-UA"/>
              </w:rPr>
              <w:t>01882918</w:t>
            </w:r>
          </w:p>
        </w:tc>
      </w:tr>
      <w:tr w:rsidR="00DC6C96" w:rsidRPr="004539CB" w14:paraId="3B2A57AC" w14:textId="77777777" w:rsidTr="004539CB">
        <w:trPr>
          <w:trHeight w:val="235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2A925C" w14:textId="77777777" w:rsidR="00DC6C96" w:rsidRPr="004539CB" w:rsidRDefault="00531337" w:rsidP="0053133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539CB">
              <w:rPr>
                <w:b/>
                <w:color w:val="000000"/>
                <w:sz w:val="20"/>
                <w:szCs w:val="20"/>
                <w:lang w:val="uk-UA"/>
              </w:rPr>
              <w:t xml:space="preserve">5. Міжміський код та </w:t>
            </w:r>
            <w:r w:rsidR="00DC6C96" w:rsidRPr="004539CB">
              <w:rPr>
                <w:b/>
                <w:color w:val="000000"/>
                <w:sz w:val="20"/>
                <w:szCs w:val="20"/>
                <w:lang w:val="uk-UA"/>
              </w:rPr>
              <w:t>телефон</w:t>
            </w:r>
            <w:r w:rsidRPr="004539CB"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4539CB">
              <w:rPr>
                <w:b/>
                <w:color w:val="000000"/>
                <w:sz w:val="20"/>
                <w:szCs w:val="20"/>
                <w:lang w:val="uk-UA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14:paraId="293D992F" w14:textId="07F151C4" w:rsidR="00DC6C96" w:rsidRPr="004539CB" w:rsidRDefault="00FD7190" w:rsidP="00DC6C96">
            <w:pPr>
              <w:rPr>
                <w:sz w:val="20"/>
                <w:szCs w:val="20"/>
                <w:lang w:val="uk-UA"/>
              </w:rPr>
            </w:pPr>
            <w:r w:rsidRPr="004539CB">
              <w:rPr>
                <w:sz w:val="20"/>
                <w:szCs w:val="20"/>
                <w:lang w:val="uk-UA"/>
              </w:rPr>
              <w:t>(057) 714-02-91 (057) 714-02-91</w:t>
            </w:r>
          </w:p>
        </w:tc>
      </w:tr>
      <w:tr w:rsidR="00DC6C96" w:rsidRPr="004539CB" w14:paraId="3DE34082" w14:textId="77777777" w:rsidTr="004539CB">
        <w:trPr>
          <w:trHeight w:val="220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232C8" w14:textId="77777777" w:rsidR="00DC6C96" w:rsidRPr="004539CB" w:rsidRDefault="00DC6C96" w:rsidP="00DC6C9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539CB">
              <w:rPr>
                <w:b/>
                <w:color w:val="000000"/>
                <w:sz w:val="20"/>
                <w:szCs w:val="20"/>
                <w:lang w:val="uk-UA"/>
              </w:rPr>
              <w:t xml:space="preserve">6. </w:t>
            </w:r>
            <w:r w:rsidR="00531337" w:rsidRPr="004539CB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14:paraId="5212FF91" w14:textId="0ECB0C15" w:rsidR="00DC6C96" w:rsidRPr="004539CB" w:rsidRDefault="00FD7190" w:rsidP="00DC6C96">
            <w:pPr>
              <w:rPr>
                <w:sz w:val="20"/>
                <w:szCs w:val="20"/>
                <w:lang w:val="uk-UA"/>
              </w:rPr>
            </w:pPr>
            <w:r w:rsidRPr="004539CB">
              <w:rPr>
                <w:sz w:val="20"/>
                <w:szCs w:val="20"/>
                <w:lang w:val="uk-UA"/>
              </w:rPr>
              <w:t>kharkivopt@ft.net.ua</w:t>
            </w:r>
          </w:p>
        </w:tc>
      </w:tr>
      <w:tr w:rsidR="00531337" w:rsidRPr="004539CB" w14:paraId="0C8E0984" w14:textId="77777777" w:rsidTr="004539CB">
        <w:trPr>
          <w:trHeight w:val="1576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2E851B" w14:textId="77777777" w:rsidR="00531337" w:rsidRPr="004539CB" w:rsidRDefault="00531337" w:rsidP="00DC6C9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539CB">
              <w:rPr>
                <w:b/>
                <w:color w:val="000000"/>
                <w:sz w:val="20"/>
                <w:szCs w:val="20"/>
                <w:lang w:val="uk-UA"/>
              </w:rPr>
              <w:t xml:space="preserve">7. </w:t>
            </w:r>
            <w:r w:rsidR="00C86AFD" w:rsidRPr="004539CB">
              <w:rPr>
                <w:b/>
                <w:sz w:val="20"/>
                <w:szCs w:val="20"/>
                <w:lang w:val="uk-UA"/>
              </w:rPr>
              <w:t>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оприлюднення).</w:t>
            </w:r>
          </w:p>
        </w:tc>
        <w:tc>
          <w:tcPr>
            <w:tcW w:w="2209" w:type="pct"/>
            <w:vAlign w:val="center"/>
          </w:tcPr>
          <w:p w14:paraId="32A23C96" w14:textId="77777777" w:rsidR="00FD7190" w:rsidRPr="004539CB" w:rsidRDefault="00FD7190" w:rsidP="00DC6C96">
            <w:pPr>
              <w:rPr>
                <w:sz w:val="20"/>
                <w:szCs w:val="20"/>
                <w:lang w:val="uk-UA"/>
              </w:rPr>
            </w:pPr>
            <w:r w:rsidRPr="004539CB">
              <w:rPr>
                <w:sz w:val="20"/>
                <w:szCs w:val="20"/>
                <w:lang w:val="uk-UA"/>
              </w:rPr>
              <w:t xml:space="preserve">Державна установа "Агентство з розвитку </w:t>
            </w:r>
            <w:proofErr w:type="spellStart"/>
            <w:r w:rsidRPr="004539CB">
              <w:rPr>
                <w:sz w:val="20"/>
                <w:szCs w:val="20"/>
                <w:lang w:val="uk-UA"/>
              </w:rPr>
              <w:t>iнфраструктури</w:t>
            </w:r>
            <w:proofErr w:type="spellEnd"/>
            <w:r w:rsidRPr="004539CB">
              <w:rPr>
                <w:sz w:val="20"/>
                <w:szCs w:val="20"/>
                <w:lang w:val="uk-UA"/>
              </w:rPr>
              <w:t xml:space="preserve"> фондового ринку України"</w:t>
            </w:r>
          </w:p>
          <w:p w14:paraId="7F73614D" w14:textId="77777777" w:rsidR="00FD7190" w:rsidRPr="004539CB" w:rsidRDefault="00FD7190" w:rsidP="00DC6C96">
            <w:pPr>
              <w:rPr>
                <w:sz w:val="20"/>
                <w:szCs w:val="20"/>
                <w:lang w:val="uk-UA"/>
              </w:rPr>
            </w:pPr>
            <w:r w:rsidRPr="004539CB">
              <w:rPr>
                <w:sz w:val="20"/>
                <w:szCs w:val="20"/>
                <w:lang w:val="uk-UA"/>
              </w:rPr>
              <w:t>21676262</w:t>
            </w:r>
          </w:p>
          <w:p w14:paraId="342CD7DC" w14:textId="77777777" w:rsidR="00FD7190" w:rsidRPr="004539CB" w:rsidRDefault="00FD7190" w:rsidP="00DC6C96">
            <w:pPr>
              <w:rPr>
                <w:sz w:val="20"/>
                <w:szCs w:val="20"/>
                <w:lang w:val="uk-UA"/>
              </w:rPr>
            </w:pPr>
            <w:r w:rsidRPr="004539CB">
              <w:rPr>
                <w:sz w:val="20"/>
                <w:szCs w:val="20"/>
                <w:lang w:val="uk-UA"/>
              </w:rPr>
              <w:t>Україна</w:t>
            </w:r>
          </w:p>
          <w:p w14:paraId="5DB53A64" w14:textId="3761EA97" w:rsidR="00531337" w:rsidRPr="004539CB" w:rsidRDefault="00FD7190" w:rsidP="00DC6C96">
            <w:pPr>
              <w:rPr>
                <w:sz w:val="20"/>
                <w:szCs w:val="20"/>
                <w:lang w:val="uk-UA"/>
              </w:rPr>
            </w:pPr>
            <w:r w:rsidRPr="004539CB">
              <w:rPr>
                <w:sz w:val="20"/>
                <w:szCs w:val="20"/>
                <w:lang w:val="uk-UA"/>
              </w:rPr>
              <w:t>DR/00001/APA</w:t>
            </w:r>
          </w:p>
        </w:tc>
      </w:tr>
      <w:tr w:rsidR="00C86AFD" w:rsidRPr="004539CB" w14:paraId="0D6CC6AD" w14:textId="77777777" w:rsidTr="004539CB">
        <w:trPr>
          <w:trHeight w:val="1811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0FB1BE" w14:textId="77777777" w:rsidR="00C86AFD" w:rsidRPr="004539CB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  <w:lang w:val="uk-UA"/>
              </w:rPr>
            </w:pPr>
            <w:r w:rsidRPr="004539CB">
              <w:rPr>
                <w:b/>
                <w:sz w:val="20"/>
                <w:szCs w:val="20"/>
                <w:lang w:val="uk-UA"/>
              </w:rPr>
      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безпосередньо).</w:t>
            </w:r>
          </w:p>
        </w:tc>
        <w:tc>
          <w:tcPr>
            <w:tcW w:w="2209" w:type="pct"/>
            <w:vAlign w:val="center"/>
          </w:tcPr>
          <w:p w14:paraId="55231D87" w14:textId="77777777" w:rsidR="00FD7190" w:rsidRPr="004539CB" w:rsidRDefault="00FD7190" w:rsidP="00DC6C96">
            <w:pPr>
              <w:rPr>
                <w:sz w:val="20"/>
                <w:szCs w:val="20"/>
                <w:lang w:val="uk-UA"/>
              </w:rPr>
            </w:pPr>
            <w:r w:rsidRPr="004539CB">
              <w:rPr>
                <w:sz w:val="20"/>
                <w:szCs w:val="20"/>
                <w:lang w:val="uk-UA"/>
              </w:rPr>
              <w:t>Державна установа "Агентство з розвитку інфраструктури фондового ринку України"</w:t>
            </w:r>
          </w:p>
          <w:p w14:paraId="48D7C53F" w14:textId="77777777" w:rsidR="00FD7190" w:rsidRPr="004539CB" w:rsidRDefault="00FD7190" w:rsidP="00DC6C96">
            <w:pPr>
              <w:rPr>
                <w:sz w:val="20"/>
                <w:szCs w:val="20"/>
                <w:lang w:val="uk-UA"/>
              </w:rPr>
            </w:pPr>
            <w:r w:rsidRPr="004539CB">
              <w:rPr>
                <w:sz w:val="20"/>
                <w:szCs w:val="20"/>
                <w:lang w:val="uk-UA"/>
              </w:rPr>
              <w:t>21676262</w:t>
            </w:r>
          </w:p>
          <w:p w14:paraId="38C22FA2" w14:textId="77777777" w:rsidR="00FD7190" w:rsidRPr="004539CB" w:rsidRDefault="00FD7190" w:rsidP="00DC6C96">
            <w:pPr>
              <w:rPr>
                <w:sz w:val="20"/>
                <w:szCs w:val="20"/>
                <w:lang w:val="uk-UA"/>
              </w:rPr>
            </w:pPr>
            <w:r w:rsidRPr="004539CB">
              <w:rPr>
                <w:sz w:val="20"/>
                <w:szCs w:val="20"/>
                <w:lang w:val="uk-UA"/>
              </w:rPr>
              <w:t>Україна</w:t>
            </w:r>
          </w:p>
          <w:p w14:paraId="3522A6FB" w14:textId="0CAA2AED" w:rsidR="00C86AFD" w:rsidRPr="004539CB" w:rsidRDefault="00FD7190" w:rsidP="00DC6C96">
            <w:pPr>
              <w:rPr>
                <w:sz w:val="20"/>
                <w:szCs w:val="20"/>
                <w:lang w:val="uk-UA"/>
              </w:rPr>
            </w:pPr>
            <w:r w:rsidRPr="004539CB">
              <w:rPr>
                <w:sz w:val="20"/>
                <w:szCs w:val="20"/>
                <w:lang w:val="uk-UA"/>
              </w:rPr>
              <w:t>DR/00002/ARM</w:t>
            </w:r>
          </w:p>
        </w:tc>
      </w:tr>
      <w:tr w:rsidR="00DC6C96" w:rsidRPr="004539CB" w14:paraId="4537C62E" w14:textId="77777777" w:rsidTr="004539CB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14:paraId="210E8602" w14:textId="77777777" w:rsidR="00DC6C96" w:rsidRPr="004539CB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4539CB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14:paraId="07BAA92F" w14:textId="77777777" w:rsidR="00DC6C96" w:rsidRPr="004539CB" w:rsidRDefault="00DC6C96" w:rsidP="00DC6C96">
      <w:pPr>
        <w:rPr>
          <w:vanish/>
          <w:color w:val="000000"/>
          <w:sz w:val="20"/>
          <w:szCs w:val="20"/>
          <w:lang w:val="uk-UA"/>
        </w:rPr>
      </w:pPr>
    </w:p>
    <w:p w14:paraId="1EF914B7" w14:textId="77777777" w:rsidR="00DC6C96" w:rsidRPr="004539CB" w:rsidRDefault="00DC6C96" w:rsidP="00DC6C96">
      <w:pPr>
        <w:rPr>
          <w:vanish/>
          <w:color w:val="000000"/>
          <w:sz w:val="20"/>
          <w:szCs w:val="20"/>
          <w:lang w:val="uk-UA"/>
        </w:rPr>
      </w:pPr>
    </w:p>
    <w:tbl>
      <w:tblPr>
        <w:tblW w:w="497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3"/>
        <w:gridCol w:w="4151"/>
        <w:gridCol w:w="2410"/>
      </w:tblGrid>
      <w:tr w:rsidR="001714DF" w:rsidRPr="004539CB" w14:paraId="76C17CBF" w14:textId="77777777" w:rsidTr="004539CB">
        <w:trPr>
          <w:trHeight w:val="405"/>
        </w:trPr>
        <w:tc>
          <w:tcPr>
            <w:tcW w:w="34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49C8380" w14:textId="77777777" w:rsidR="001714DF" w:rsidRPr="004539CB" w:rsidRDefault="001714DF" w:rsidP="00DF42E6">
            <w:pPr>
              <w:rPr>
                <w:b/>
                <w:sz w:val="18"/>
                <w:szCs w:val="18"/>
                <w:lang w:val="uk-UA"/>
              </w:rPr>
            </w:pPr>
            <w:r w:rsidRPr="004539CB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4539CB">
              <w:rPr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41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6DA93C" w14:textId="42B30598" w:rsidR="001714DF" w:rsidRPr="004539CB" w:rsidRDefault="00FD7190" w:rsidP="00DC6C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539CB">
              <w:rPr>
                <w:sz w:val="20"/>
                <w:szCs w:val="20"/>
                <w:lang w:val="uk-UA"/>
              </w:rPr>
              <w:t>http://kharkovopt.cvetmet.com.ua/</w:t>
            </w:r>
          </w:p>
        </w:tc>
        <w:tc>
          <w:tcPr>
            <w:tcW w:w="24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020D34" w14:textId="048E21FB" w:rsidR="001714DF" w:rsidRPr="004539CB" w:rsidRDefault="00FD7190" w:rsidP="00DC6C96">
            <w:pPr>
              <w:jc w:val="center"/>
              <w:rPr>
                <w:sz w:val="20"/>
                <w:szCs w:val="20"/>
                <w:lang w:val="uk-UA"/>
              </w:rPr>
            </w:pPr>
            <w:r w:rsidRPr="004539CB">
              <w:rPr>
                <w:sz w:val="20"/>
                <w:szCs w:val="20"/>
                <w:lang w:val="uk-UA"/>
              </w:rPr>
              <w:t>22.12.2023</w:t>
            </w:r>
          </w:p>
        </w:tc>
      </w:tr>
      <w:tr w:rsidR="001714DF" w:rsidRPr="004539CB" w14:paraId="0CE2D3DC" w14:textId="77777777" w:rsidTr="004539CB">
        <w:trPr>
          <w:trHeight w:val="465"/>
        </w:trPr>
        <w:tc>
          <w:tcPr>
            <w:tcW w:w="342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DBAB23" w14:textId="77777777" w:rsidR="001714DF" w:rsidRPr="004539CB" w:rsidRDefault="001714DF" w:rsidP="00DC6C9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41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415261" w14:textId="77777777" w:rsidR="001714DF" w:rsidRPr="004539CB" w:rsidRDefault="001714DF" w:rsidP="00DC6C96">
            <w:pPr>
              <w:jc w:val="center"/>
              <w:rPr>
                <w:sz w:val="20"/>
                <w:szCs w:val="20"/>
                <w:lang w:val="uk-UA"/>
              </w:rPr>
            </w:pPr>
            <w:r w:rsidRPr="004539CB">
              <w:rPr>
                <w:rStyle w:val="small-text"/>
                <w:sz w:val="20"/>
                <w:szCs w:val="20"/>
                <w:lang w:val="uk-UA"/>
              </w:rPr>
              <w:t>(</w:t>
            </w:r>
            <w:r w:rsidR="00C86AFD" w:rsidRPr="004539CB">
              <w:rPr>
                <w:sz w:val="20"/>
                <w:szCs w:val="20"/>
                <w:lang w:val="uk-UA"/>
              </w:rPr>
              <w:t>URL-адреса веб-сайту</w:t>
            </w:r>
            <w:r w:rsidRPr="004539CB">
              <w:rPr>
                <w:rStyle w:val="small-text"/>
                <w:sz w:val="20"/>
                <w:szCs w:val="20"/>
                <w:lang w:val="uk-UA"/>
              </w:rPr>
              <w:t>)</w:t>
            </w:r>
          </w:p>
          <w:p w14:paraId="0202260A" w14:textId="77777777" w:rsidR="001714DF" w:rsidRPr="004539CB" w:rsidRDefault="001714DF" w:rsidP="00DC6C96">
            <w:pPr>
              <w:jc w:val="center"/>
              <w:rPr>
                <w:sz w:val="20"/>
                <w:szCs w:val="20"/>
                <w:lang w:val="uk-UA"/>
              </w:rPr>
            </w:pPr>
            <w:r w:rsidRPr="004539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4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79F619" w14:textId="77777777" w:rsidR="001714DF" w:rsidRPr="004539CB" w:rsidRDefault="001714DF" w:rsidP="00DC6C96">
            <w:pPr>
              <w:jc w:val="center"/>
              <w:rPr>
                <w:sz w:val="20"/>
                <w:szCs w:val="20"/>
                <w:lang w:val="uk-UA"/>
              </w:rPr>
            </w:pPr>
            <w:r w:rsidRPr="004539CB">
              <w:rPr>
                <w:rStyle w:val="small-text"/>
                <w:sz w:val="20"/>
                <w:szCs w:val="20"/>
                <w:lang w:val="uk-UA"/>
              </w:rPr>
              <w:t>(дата)</w:t>
            </w:r>
          </w:p>
        </w:tc>
      </w:tr>
    </w:tbl>
    <w:p w14:paraId="19777E22" w14:textId="77777777" w:rsidR="00821B9E" w:rsidRPr="004539CB" w:rsidRDefault="00821B9E" w:rsidP="00C86AFD">
      <w:pPr>
        <w:rPr>
          <w:lang w:val="uk-UA"/>
        </w:rPr>
        <w:sectPr w:rsidR="00821B9E" w:rsidRPr="004539CB" w:rsidSect="00FD7190">
          <w:pgSz w:w="11906" w:h="16838"/>
          <w:pgMar w:top="363" w:right="567" w:bottom="363" w:left="1417" w:header="708" w:footer="708" w:gutter="0"/>
          <w:cols w:space="708"/>
          <w:docGrid w:linePitch="360"/>
        </w:sectPr>
      </w:pPr>
    </w:p>
    <w:tbl>
      <w:tblPr>
        <w:tblpPr w:leftFromText="45" w:rightFromText="45" w:vertAnchor="text" w:horzAnchor="margin" w:tblpXSpec="right" w:tblpY="-771"/>
        <w:tblW w:w="209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41"/>
      </w:tblGrid>
      <w:tr w:rsidR="004539CB" w:rsidRPr="00821B9E" w14:paraId="0865AD3E" w14:textId="77777777" w:rsidTr="004539CB">
        <w:trPr>
          <w:trHeight w:val="440"/>
          <w:tblCellSpacing w:w="22" w:type="dxa"/>
        </w:trPr>
        <w:tc>
          <w:tcPr>
            <w:tcW w:w="4935" w:type="pct"/>
          </w:tcPr>
          <w:p w14:paraId="374FB87F" w14:textId="77777777" w:rsidR="004539CB" w:rsidRPr="00821B9E" w:rsidRDefault="004539CB" w:rsidP="004539CB">
            <w:pPr>
              <w:spacing w:before="100" w:beforeAutospacing="1" w:after="100" w:afterAutospacing="1"/>
              <w:ind w:left="-284" w:firstLine="284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lastRenderedPageBreak/>
              <w:t>Додаток 6</w:t>
            </w:r>
            <w:r w:rsidRPr="00821B9E">
              <w:rPr>
                <w:sz w:val="20"/>
                <w:szCs w:val="20"/>
                <w:lang w:val="uk-UA"/>
              </w:rPr>
              <w:br/>
              <w:t>до Положення про розкриття інформації емітентами цінних паперів</w:t>
            </w:r>
            <w:r w:rsidRPr="00821B9E">
              <w:rPr>
                <w:sz w:val="20"/>
                <w:szCs w:val="20"/>
                <w:lang w:val="uk-UA"/>
              </w:rPr>
              <w:br/>
              <w:t>(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пу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>(пункт 7 глави 1 розділу III)</w:t>
            </w:r>
          </w:p>
        </w:tc>
      </w:tr>
    </w:tbl>
    <w:p w14:paraId="4095B7DD" w14:textId="77777777" w:rsidR="00821B9E" w:rsidRPr="00821B9E" w:rsidRDefault="00821B9E" w:rsidP="00821B9E">
      <w:pPr>
        <w:spacing w:before="100" w:beforeAutospacing="1" w:after="100" w:afterAutospacing="1"/>
        <w:ind w:left="4956"/>
        <w:jc w:val="both"/>
        <w:rPr>
          <w:b/>
          <w:lang w:val="uk-UA"/>
        </w:rPr>
      </w:pPr>
      <w:r w:rsidRPr="00821B9E">
        <w:rPr>
          <w:sz w:val="20"/>
          <w:szCs w:val="20"/>
          <w:lang w:val="uk-UA"/>
        </w:rPr>
        <w:br w:type="textWrapping" w:clear="all"/>
      </w:r>
      <w:r w:rsidRPr="00821B9E">
        <w:rPr>
          <w:b/>
          <w:lang w:val="uk-UA"/>
        </w:rPr>
        <w:t>Відомості про зміну складу посадових осіб емітента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1954"/>
        <w:gridCol w:w="2785"/>
        <w:gridCol w:w="4069"/>
        <w:gridCol w:w="2556"/>
        <w:gridCol w:w="2411"/>
      </w:tblGrid>
      <w:tr w:rsidR="00821B9E" w:rsidRPr="00821B9E" w14:paraId="726E7776" w14:textId="77777777" w:rsidTr="00A5498B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B6BDB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Дата вчинення дії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590D8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2719B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Посада*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D178E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Прізвище, ім'я, по батькові або повне найменування юридичної особи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D9107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1AFB5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Розмір частки в статутному капіталі емітента (у відсотках)</w:t>
            </w:r>
          </w:p>
        </w:tc>
      </w:tr>
      <w:tr w:rsidR="00821B9E" w:rsidRPr="00821B9E" w14:paraId="4F20218F" w14:textId="77777777" w:rsidTr="00A5498B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9D95D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4830D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46163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900BC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E0A1B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69788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821B9E" w:rsidRPr="00821B9E" w14:paraId="3B2E70F7" w14:textId="77777777" w:rsidTr="00A5498B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44D08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21.12.2023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BFCD5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F3173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Голова Наглядової ради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8D9D9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21B9E">
              <w:rPr>
                <w:sz w:val="20"/>
                <w:szCs w:val="20"/>
                <w:lang w:val="uk-UA"/>
              </w:rPr>
              <w:t>Стерiна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Олена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Валентинiвна</w:t>
            </w:r>
            <w:proofErr w:type="spellEnd"/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A4835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0BBB8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94.37240</w:t>
            </w:r>
          </w:p>
        </w:tc>
      </w:tr>
      <w:tr w:rsidR="00821B9E" w:rsidRPr="00821B9E" w14:paraId="31510170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080FA" w14:textId="77777777" w:rsidR="00821B9E" w:rsidRPr="00821B9E" w:rsidRDefault="00821B9E" w:rsidP="00821B9E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821B9E" w:rsidRPr="00821B9E" w14:paraId="20812D21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10107" w14:textId="77777777" w:rsidR="00821B9E" w:rsidRPr="00821B9E" w:rsidRDefault="00821B9E" w:rsidP="00821B9E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 xml:space="preserve">Посадова особа Голова Наглядової ради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Стерiна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Олена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Валентинiвна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припинено повноваження 21.12.2023 р. на пiдставi рішення дистанційних річних Загальних зборів акціонерів (Протокол б/н від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21.12.2023р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>.) у зв'язку з закінченням терміну дії повноважень. Посадова особа є акціонером та володіє часткою в статутному капiталi емiтента 94.3724% (146687 шт.). Непогашеної судимості за корисливі та посадові злочини немає. Строк, протягом якого особа перебувала на посаді: з 08.04.2021 року.</w:t>
            </w:r>
          </w:p>
        </w:tc>
      </w:tr>
      <w:tr w:rsidR="00821B9E" w:rsidRPr="00821B9E" w14:paraId="36265449" w14:textId="77777777" w:rsidTr="00A5498B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D1EB0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21.12.2023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EF54C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5104B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Голова Наглядової ради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EE31D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21B9E">
              <w:rPr>
                <w:sz w:val="20"/>
                <w:szCs w:val="20"/>
                <w:lang w:val="uk-UA"/>
              </w:rPr>
              <w:t>Стерiна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Олена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Валентинiвна</w:t>
            </w:r>
            <w:proofErr w:type="spellEnd"/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BAF85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94EF2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94.37240</w:t>
            </w:r>
          </w:p>
        </w:tc>
      </w:tr>
      <w:tr w:rsidR="00821B9E" w:rsidRPr="00821B9E" w14:paraId="73F43254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C3B19" w14:textId="77777777" w:rsidR="00821B9E" w:rsidRPr="00821B9E" w:rsidRDefault="00821B9E" w:rsidP="00821B9E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821B9E" w:rsidRPr="00821B9E" w14:paraId="5F0CFF3B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BB148" w14:textId="77777777" w:rsidR="00821B9E" w:rsidRPr="00821B9E" w:rsidRDefault="00821B9E" w:rsidP="00821B9E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 xml:space="preserve">Посадова особа Голова Наглядової ради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Стерiна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Олена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Валентинiвна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обрано на посаду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21.12.2023р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. рішенням засідання Наглядової ради (Протокол б/н від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21.12.2023р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.) з числа обраних дистанційними черговими Загальними зборами акціонерів членів Наглядової ради (Протокол б/н від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08.04.2021р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>.), терміном на 3 роки. Посадова особа є акціонером та володіє часткою в статутному капiталi емiтента 94.3724% (146687 шт.). Непогашеної судимості за корисливі та посадові злочини немає. Протягом останніх п'яти років обіймала посади: Голова Наглядової ради ПрАТ "ХАРКІВОПТ".</w:t>
            </w:r>
          </w:p>
        </w:tc>
      </w:tr>
      <w:tr w:rsidR="00821B9E" w:rsidRPr="00821B9E" w14:paraId="2B95BADF" w14:textId="77777777" w:rsidTr="00A5498B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85FD1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21.12.2023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07F30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C18FF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7D031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21B9E">
              <w:rPr>
                <w:sz w:val="20"/>
                <w:szCs w:val="20"/>
                <w:lang w:val="uk-UA"/>
              </w:rPr>
              <w:t>Стерiна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Катерина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Вячеславiвна</w:t>
            </w:r>
            <w:proofErr w:type="spellEnd"/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AD4AC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DA168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0.00060</w:t>
            </w:r>
          </w:p>
        </w:tc>
      </w:tr>
      <w:tr w:rsidR="00821B9E" w:rsidRPr="00821B9E" w14:paraId="5D3B2851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EB74F" w14:textId="77777777" w:rsidR="00821B9E" w:rsidRPr="00821B9E" w:rsidRDefault="00821B9E" w:rsidP="00821B9E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821B9E" w:rsidRPr="00821B9E" w14:paraId="6090D4ED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6845E" w14:textId="77777777" w:rsidR="00821B9E" w:rsidRPr="00821B9E" w:rsidRDefault="00821B9E" w:rsidP="00821B9E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 xml:space="preserve">Посадова особа Член Наглядової ради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Стерiна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Катерина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Вячеславiвна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припинено повноваження 21.12.2023 р. на пiдставi рішення дистанційних річних Загальних зборів акціонерів (Протокол б/н від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21.12.2023р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>.) у зв'язку з закінченням терміну дії повноважень. Посадова особа є акціонером та володіє часткою в статутному капiталi емiтента 0.0006% (1 шт.). Непогашеної судимості за корисливі та посадові злочини немає. Строк, протягом якого особа перебувала на посаді: з 08.04.2021 року.</w:t>
            </w:r>
          </w:p>
        </w:tc>
      </w:tr>
      <w:tr w:rsidR="00821B9E" w:rsidRPr="00821B9E" w14:paraId="105F2E9F" w14:textId="77777777" w:rsidTr="00A5498B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56C94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21.12.2023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3337F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B5ECA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02215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21B9E">
              <w:rPr>
                <w:sz w:val="20"/>
                <w:szCs w:val="20"/>
                <w:lang w:val="uk-UA"/>
              </w:rPr>
              <w:t>Стерiна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Катерина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Вячеславiвна</w:t>
            </w:r>
            <w:proofErr w:type="spellEnd"/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84A09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CFCE8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0.00060</w:t>
            </w:r>
          </w:p>
        </w:tc>
      </w:tr>
      <w:tr w:rsidR="00821B9E" w:rsidRPr="00821B9E" w14:paraId="534753A7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C312D" w14:textId="77777777" w:rsidR="00821B9E" w:rsidRPr="00821B9E" w:rsidRDefault="00821B9E" w:rsidP="00821B9E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821B9E" w:rsidRPr="00821B9E" w14:paraId="110AA526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1125E" w14:textId="77777777" w:rsidR="00821B9E" w:rsidRPr="00821B9E" w:rsidRDefault="00821B9E" w:rsidP="00821B9E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 xml:space="preserve">Посадова особа Член Наглядової ради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Стерiна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Катерина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Вячеславiвна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обрано на посаду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21.12.2023р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. дистанційними черговими Загальними зборами акціонерів (Протокол б/н від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21.12.2023р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>.), терміном на 3 роки. Посадова особа є акціонером та володіє часткою в статутному капiталi емiтента 0.0006% (1 шт.). Непогашеної судимості за корисливі та посадові злочини немає. Протягом останніх п'яти років обіймав посади: Член Наглядової ради ПрАТ "ХАРКІВОПТ".</w:t>
            </w:r>
          </w:p>
        </w:tc>
      </w:tr>
      <w:tr w:rsidR="00821B9E" w:rsidRPr="00821B9E" w14:paraId="5D4B1605" w14:textId="77777777" w:rsidTr="00A5498B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E662A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21.12.2023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23E6A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1243A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795FF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21B9E">
              <w:rPr>
                <w:sz w:val="20"/>
                <w:szCs w:val="20"/>
                <w:lang w:val="uk-UA"/>
              </w:rPr>
              <w:t>Стерін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Леонідович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211B4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E1DD4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0.00060</w:t>
            </w:r>
          </w:p>
        </w:tc>
      </w:tr>
      <w:tr w:rsidR="00821B9E" w:rsidRPr="00821B9E" w14:paraId="103214D9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8AD03" w14:textId="77777777" w:rsidR="00821B9E" w:rsidRPr="00821B9E" w:rsidRDefault="00821B9E" w:rsidP="00821B9E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821B9E" w:rsidRPr="00821B9E" w14:paraId="4F10BBAB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68A9E" w14:textId="77777777" w:rsidR="00821B9E" w:rsidRPr="00821B9E" w:rsidRDefault="00821B9E" w:rsidP="00821B9E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 xml:space="preserve">Посадова особа Член Наглядової ради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Стерін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Леонідович припинено повноваження 21.12.2023 р. на пiдставi рішення дистанційних річних Загальних зборів акціонерів (Протокол б/н від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21.12.2023р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>.) у зв'язку з закінченням терміну дії повноважень. Посадова особа є акціонером та володіє часткою в статутному капiталi емiтента 0.0006% (1 шт.). Непогашеної судимості за корисливі та посадові злочини немає. Строк, протягом якого особа перебувала на посаді: з 08.04.2021 року.</w:t>
            </w:r>
          </w:p>
        </w:tc>
      </w:tr>
      <w:tr w:rsidR="00821B9E" w:rsidRPr="00821B9E" w14:paraId="7A2CCDA5" w14:textId="77777777" w:rsidTr="00A5498B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C7B18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21.12.2023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B17BF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AAD90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14979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21B9E">
              <w:rPr>
                <w:sz w:val="20"/>
                <w:szCs w:val="20"/>
                <w:lang w:val="uk-UA"/>
              </w:rPr>
              <w:t>Стерін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Леонідович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C90D4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D081C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0.00060</w:t>
            </w:r>
          </w:p>
        </w:tc>
      </w:tr>
      <w:tr w:rsidR="00821B9E" w:rsidRPr="00821B9E" w14:paraId="03AF925D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A2AFB" w14:textId="77777777" w:rsidR="00821B9E" w:rsidRPr="00821B9E" w:rsidRDefault="00821B9E" w:rsidP="00821B9E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821B9E" w:rsidRPr="00821B9E" w14:paraId="59F2D100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EAF96" w14:textId="77777777" w:rsidR="00821B9E" w:rsidRPr="00821B9E" w:rsidRDefault="00821B9E" w:rsidP="00821B9E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 xml:space="preserve">Посадова особа Член Наглядової ради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Стерін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Леонідович обрано на посаду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21.12.2023р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. дистанційними черговими Загальними зборами акціонерів (Протокол б/н від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lastRenderedPageBreak/>
              <w:t>21.12.2023р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>.), терміном на 3 роки. Посадова особа є акціонером та володіє часткою в статутному капiталi емiтента 0.0006% (1 шт.). Непогашеної судимості за корисливі та посадові злочини немає. Протягом останніх п'яти років обіймав посади: заступник директора ТДВ "ХАРКІВКОЛЬОРМЕТ".</w:t>
            </w:r>
          </w:p>
        </w:tc>
      </w:tr>
      <w:tr w:rsidR="00821B9E" w:rsidRPr="00821B9E" w14:paraId="5C9F13FA" w14:textId="77777777" w:rsidTr="00A5498B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8E017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lastRenderedPageBreak/>
              <w:t>21.12.2023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9B7A9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7980D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Голова Ревiзiйної комiсiї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0F368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 xml:space="preserve">Новікова Ганна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Вячеславівна</w:t>
            </w:r>
            <w:proofErr w:type="spellEnd"/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6979B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2B8F9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821B9E" w:rsidRPr="00821B9E" w14:paraId="4EFFF49D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E50D5" w14:textId="77777777" w:rsidR="00821B9E" w:rsidRPr="00821B9E" w:rsidRDefault="00821B9E" w:rsidP="00821B9E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821B9E" w:rsidRPr="00821B9E" w14:paraId="67249E07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800D4" w14:textId="77777777" w:rsidR="00821B9E" w:rsidRPr="00821B9E" w:rsidRDefault="00821B9E" w:rsidP="00821B9E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 xml:space="preserve">Посадова особа Голова Ревiзiйної комiсiї Новікова Ганна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Вячеславівна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припинено повноваження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21.12.2023р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. на пiдставi рішення дистанційних річних Загальних зборів акціонерів (Протокол б/н вiд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21.12.2023р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>.) у зв'язку з ліквідацією в Товаристві Ревiзiйної комiсiї. Часткою в статутному капiталi емiтента не володiє. Непогашеної судимостi за корисливi та посадовi злочини немає. Строк, протягом якого особа перебувала на посадi: з 23.04.2018 року. Замість посадової особи нікого не призначено.</w:t>
            </w:r>
          </w:p>
        </w:tc>
      </w:tr>
      <w:tr w:rsidR="00821B9E" w:rsidRPr="00821B9E" w14:paraId="584E8A77" w14:textId="77777777" w:rsidTr="00A5498B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F6AA8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21.12.2023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B6906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8FBA7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Член Ревiзiйної комiсiї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AF270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21B9E">
              <w:rPr>
                <w:sz w:val="20"/>
                <w:szCs w:val="20"/>
                <w:lang w:val="uk-UA"/>
              </w:rPr>
              <w:t>Бiлов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Сергiй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Анатолійович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37214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C365D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821B9E" w:rsidRPr="00821B9E" w14:paraId="4C2B60A8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2DAA9" w14:textId="77777777" w:rsidR="00821B9E" w:rsidRPr="00821B9E" w:rsidRDefault="00821B9E" w:rsidP="00821B9E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821B9E" w:rsidRPr="00821B9E" w14:paraId="122F7AE9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7F003" w14:textId="77777777" w:rsidR="00821B9E" w:rsidRPr="00821B9E" w:rsidRDefault="00821B9E" w:rsidP="00821B9E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 xml:space="preserve">Посадова особа Член Ревiзiйної комiсiї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Бiлов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Сергiй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Анатолійович припинено повноваження 21.12.2023 р. на пiдставi рішення дистанційних річних Загальних зборів акціонерів (Протокол б/н вiд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21.12.2023р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>.) у зв'язку з ліквідацією в Товаристві Ревiзiйної комiсiї. Часткою в статутному капiталi емiтента не володiє. Непогашеної судимостi за корисливi та посадовi злочини немає. Строк, протягом якого особа перебувала на посадi: з 23.04.2018 року. Замість посадової особи нікого не призначено.</w:t>
            </w:r>
          </w:p>
        </w:tc>
      </w:tr>
      <w:tr w:rsidR="00821B9E" w:rsidRPr="00821B9E" w14:paraId="29BBA202" w14:textId="77777777" w:rsidTr="00A5498B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AEBA0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21.12.2023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E2EB1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226C7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Член Ревiзiйної комiсiї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6580A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21B9E">
              <w:rPr>
                <w:sz w:val="20"/>
                <w:szCs w:val="20"/>
                <w:lang w:val="uk-UA"/>
              </w:rPr>
              <w:t>Скороходова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Світлана Олександрівна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C56DE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D5752" w14:textId="77777777" w:rsidR="00821B9E" w:rsidRPr="00821B9E" w:rsidRDefault="00821B9E" w:rsidP="00821B9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821B9E" w:rsidRPr="00821B9E" w14:paraId="0807140E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2E991" w14:textId="77777777" w:rsidR="00821B9E" w:rsidRPr="00821B9E" w:rsidRDefault="00821B9E" w:rsidP="00821B9E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821B9E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821B9E" w:rsidRPr="00821B9E" w14:paraId="14EC5830" w14:textId="77777777" w:rsidTr="00A5498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90F4A" w14:textId="77777777" w:rsidR="00821B9E" w:rsidRPr="00821B9E" w:rsidRDefault="00821B9E" w:rsidP="00821B9E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821B9E">
              <w:rPr>
                <w:sz w:val="20"/>
                <w:szCs w:val="20"/>
                <w:lang w:val="uk-UA"/>
              </w:rPr>
              <w:t xml:space="preserve">Посадова особа Член Ревiзiйної комiсiї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Скороходова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 xml:space="preserve"> Світлана Олександрівна припинено повноваження 21.12.2023 р. на пiдставi рішення дистанційних річних Загальних зборів акціонерів (Протокол б/н вiд </w:t>
            </w:r>
            <w:proofErr w:type="spellStart"/>
            <w:r w:rsidRPr="00821B9E">
              <w:rPr>
                <w:sz w:val="20"/>
                <w:szCs w:val="20"/>
                <w:lang w:val="uk-UA"/>
              </w:rPr>
              <w:t>21.12.2023р</w:t>
            </w:r>
            <w:proofErr w:type="spellEnd"/>
            <w:r w:rsidRPr="00821B9E">
              <w:rPr>
                <w:sz w:val="20"/>
                <w:szCs w:val="20"/>
                <w:lang w:val="uk-UA"/>
              </w:rPr>
              <w:t>.) у зв'язку з ліквідацією в Товаристві Ревiзiйної комiсiї. Часткою в статутному капiталi емiтента не володiє. Непогашеної судимостi за корисливi та посадовi злочини немає. Строк, протягом якого особа перебувала на посадi: з 23.04.2018 року. Замість посадової особи нікого не призначено.</w:t>
            </w:r>
          </w:p>
        </w:tc>
      </w:tr>
    </w:tbl>
    <w:p w14:paraId="49FFD5CB" w14:textId="77777777" w:rsidR="00821B9E" w:rsidRPr="00821B9E" w:rsidRDefault="00821B9E" w:rsidP="00821B9E">
      <w:pPr>
        <w:rPr>
          <w:lang w:val="uk-UA"/>
        </w:rPr>
      </w:pPr>
    </w:p>
    <w:p w14:paraId="76B9BAF6" w14:textId="77777777" w:rsidR="00821B9E" w:rsidRPr="00821B9E" w:rsidRDefault="00821B9E" w:rsidP="00821B9E">
      <w:pPr>
        <w:rPr>
          <w:lang w:val="uk-UA"/>
        </w:rPr>
      </w:pPr>
      <w:r w:rsidRPr="00821B9E">
        <w:rPr>
          <w:color w:val="333333"/>
          <w:sz w:val="20"/>
          <w:szCs w:val="20"/>
          <w:shd w:val="clear" w:color="auto" w:fill="FFFFFF"/>
          <w:lang w:val="uk-UA"/>
        </w:rPr>
        <w:t>* Окремо зазначаються особи, які звільняються та призначаються (обираються або припиняють повноваження) на кожну посаду.</w:t>
      </w:r>
    </w:p>
    <w:p w14:paraId="74E660EE" w14:textId="6D4C0C0F" w:rsidR="003C4C1A" w:rsidRPr="004539CB" w:rsidRDefault="003C4C1A" w:rsidP="00C86AFD">
      <w:pPr>
        <w:rPr>
          <w:lang w:val="uk-UA"/>
        </w:rPr>
      </w:pPr>
    </w:p>
    <w:sectPr w:rsidR="003C4C1A" w:rsidRPr="004539CB" w:rsidSect="00821B9E">
      <w:pgSz w:w="16838" w:h="11906" w:orient="landscape" w:code="9"/>
      <w:pgMar w:top="1417" w:right="363" w:bottom="850" w:left="36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90"/>
    <w:rsid w:val="00020BCB"/>
    <w:rsid w:val="001714DF"/>
    <w:rsid w:val="00244204"/>
    <w:rsid w:val="002D6506"/>
    <w:rsid w:val="003275D1"/>
    <w:rsid w:val="00375E69"/>
    <w:rsid w:val="003C4C1A"/>
    <w:rsid w:val="004263EB"/>
    <w:rsid w:val="0044001B"/>
    <w:rsid w:val="004539CB"/>
    <w:rsid w:val="004E61FF"/>
    <w:rsid w:val="00531337"/>
    <w:rsid w:val="006C6B5C"/>
    <w:rsid w:val="007E37D1"/>
    <w:rsid w:val="007F5510"/>
    <w:rsid w:val="00821B9E"/>
    <w:rsid w:val="00902454"/>
    <w:rsid w:val="009A60E3"/>
    <w:rsid w:val="009F2C05"/>
    <w:rsid w:val="00A372E3"/>
    <w:rsid w:val="00B71BC8"/>
    <w:rsid w:val="00C86AFD"/>
    <w:rsid w:val="00CD55EE"/>
    <w:rsid w:val="00D055A7"/>
    <w:rsid w:val="00D42B2D"/>
    <w:rsid w:val="00D42FB5"/>
    <w:rsid w:val="00DC6C96"/>
    <w:rsid w:val="00DF42E6"/>
    <w:rsid w:val="00E209DB"/>
    <w:rsid w:val="00FD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6CBC0"/>
  <w15:chartTrackingRefBased/>
  <w15:docId w15:val="{4BB83439-4415-4F25-BC5C-E152B9F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customStyle="1" w:styleId="a4">
    <w:name w:val="Обычный (веб)"/>
    <w:basedOn w:val="a"/>
    <w:uiPriority w:val="99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SOBLUVA_2007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72E35-87CA-4758-AC25-8A4E521B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dodatok15.dot</Template>
  <TotalTime>0</TotalTime>
  <Pages>3</Pages>
  <Words>5438</Words>
  <Characters>3100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>Reanimator Extreme Edition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subject/>
  <dc:creator>alina</dc:creator>
  <cp:keywords/>
  <cp:lastModifiedBy>alina</cp:lastModifiedBy>
  <cp:revision>2</cp:revision>
  <cp:lastPrinted>2013-07-11T13:29:00Z</cp:lastPrinted>
  <dcterms:created xsi:type="dcterms:W3CDTF">2023-12-22T13:35:00Z</dcterms:created>
  <dcterms:modified xsi:type="dcterms:W3CDTF">2023-12-22T13:35:00Z</dcterms:modified>
</cp:coreProperties>
</file>